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E34854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St Georges Medical Practice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5/24/2024 12:31:09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E34854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E34854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E34854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34854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3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14</Words>
  <Characters>84</Characters>
  <Application>Microsoft Office Word</Application>
  <DocSecurity>4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SMITH, Julie (NHS SOUTH YORKSHIRE ICB - 02P)</cp:lastModifiedBy>
  <cp:revision>2</cp:revision>
  <dcterms:created xsi:type="dcterms:W3CDTF">2024-05-30T09:18:00Z</dcterms:created>
  <dcterms:modified xsi:type="dcterms:W3CDTF">2024-05-30T09:18:00Z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